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884"/>
        <w:gridCol w:w="377"/>
        <w:gridCol w:w="190"/>
        <w:gridCol w:w="850"/>
        <w:gridCol w:w="426"/>
        <w:gridCol w:w="425"/>
        <w:gridCol w:w="425"/>
        <w:gridCol w:w="142"/>
        <w:gridCol w:w="1276"/>
        <w:gridCol w:w="541"/>
        <w:gridCol w:w="876"/>
        <w:gridCol w:w="1276"/>
        <w:gridCol w:w="1483"/>
      </w:tblGrid>
      <w:tr w:rsidR="00D916A6" w:rsidRPr="007519E0" w:rsidTr="002E4CED">
        <w:trPr>
          <w:trHeight w:val="502"/>
        </w:trPr>
        <w:tc>
          <w:tcPr>
            <w:tcW w:w="17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462DA" w:rsidRPr="007519E0" w:rsidRDefault="00E462DA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bookmarkStart w:id="0" w:name="_GoBack"/>
            <w:bookmarkEnd w:id="0"/>
            <w:r w:rsidRPr="007519E0">
              <w:rPr>
                <w:rFonts w:ascii="굴림" w:eastAsia="굴림" w:hAnsi="굴림" w:hint="eastAsia"/>
                <w:sz w:val="18"/>
                <w:szCs w:val="18"/>
              </w:rPr>
              <w:t>사진</w:t>
            </w:r>
          </w:p>
          <w:p w:rsidR="00E462DA" w:rsidRPr="007519E0" w:rsidRDefault="00E462DA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19E0">
              <w:rPr>
                <w:rFonts w:ascii="굴림" w:eastAsia="굴림" w:hAnsi="굴림" w:hint="eastAsia"/>
                <w:sz w:val="18"/>
                <w:szCs w:val="18"/>
              </w:rPr>
              <w:t>(최근 6개월 이내)</w:t>
            </w:r>
          </w:p>
        </w:tc>
        <w:tc>
          <w:tcPr>
            <w:tcW w:w="1451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462DA" w:rsidRPr="007519E0" w:rsidRDefault="00E462DA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19E0">
              <w:rPr>
                <w:rFonts w:ascii="굴림" w:eastAsia="굴림" w:hAnsi="굴림" w:hint="eastAsia"/>
                <w:sz w:val="18"/>
                <w:szCs w:val="18"/>
              </w:rPr>
              <w:t>응시직종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462DA" w:rsidRPr="007519E0" w:rsidRDefault="00E462DA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462DA" w:rsidRPr="007519E0" w:rsidRDefault="00E462DA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19E0">
              <w:rPr>
                <w:rFonts w:ascii="굴림" w:eastAsia="굴림" w:hAnsi="굴림" w:hint="eastAsia"/>
                <w:sz w:val="18"/>
                <w:szCs w:val="18"/>
              </w:rPr>
              <w:t>희망근무지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462DA" w:rsidRPr="007519E0" w:rsidRDefault="00E462DA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462DA" w:rsidRPr="007519E0" w:rsidRDefault="00E462DA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19E0">
              <w:rPr>
                <w:rFonts w:ascii="굴림" w:eastAsia="굴림" w:hAnsi="굴림" w:hint="eastAsia"/>
                <w:sz w:val="18"/>
                <w:szCs w:val="18"/>
              </w:rPr>
              <w:t>희망연봉</w:t>
            </w:r>
          </w:p>
        </w:tc>
        <w:tc>
          <w:tcPr>
            <w:tcW w:w="14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62DA" w:rsidRPr="007519E0" w:rsidRDefault="00E462DA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163316" w:rsidRPr="007519E0" w:rsidTr="002E4CED">
        <w:trPr>
          <w:trHeight w:val="429"/>
        </w:trPr>
        <w:tc>
          <w:tcPr>
            <w:tcW w:w="17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63316" w:rsidRPr="007519E0" w:rsidRDefault="00163316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163316" w:rsidRPr="007519E0" w:rsidRDefault="00163316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 xml:space="preserve">이 </w:t>
            </w:r>
            <w:proofErr w:type="spellStart"/>
            <w:r>
              <w:rPr>
                <w:rFonts w:ascii="굴림" w:eastAsia="굴림" w:hAnsi="굴림" w:hint="eastAsia"/>
                <w:sz w:val="18"/>
                <w:szCs w:val="18"/>
              </w:rPr>
              <w:t>름</w:t>
            </w:r>
            <w:proofErr w:type="spellEnd"/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63316" w:rsidRPr="007519E0" w:rsidRDefault="00163316" w:rsidP="00163316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63316" w:rsidRPr="007519E0" w:rsidRDefault="00163316" w:rsidP="002A30A2">
            <w:pPr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Name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163316" w:rsidRPr="007519E0" w:rsidRDefault="00163316" w:rsidP="00163316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63316" w:rsidRPr="007519E0" w:rsidRDefault="00163316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姓 名</w:t>
            </w:r>
          </w:p>
        </w:tc>
        <w:tc>
          <w:tcPr>
            <w:tcW w:w="1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3316" w:rsidRPr="00CF533C" w:rsidRDefault="00163316" w:rsidP="00163316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163316" w:rsidRPr="007519E0" w:rsidTr="002E4CED">
        <w:trPr>
          <w:trHeight w:val="392"/>
        </w:trPr>
        <w:tc>
          <w:tcPr>
            <w:tcW w:w="17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63316" w:rsidRPr="007519E0" w:rsidRDefault="00163316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163316" w:rsidRPr="007519E0" w:rsidRDefault="00163316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생년월일</w:t>
            </w:r>
          </w:p>
        </w:tc>
        <w:tc>
          <w:tcPr>
            <w:tcW w:w="1466" w:type="dxa"/>
            <w:gridSpan w:val="3"/>
            <w:shd w:val="clear" w:color="auto" w:fill="auto"/>
            <w:vAlign w:val="center"/>
          </w:tcPr>
          <w:p w:rsidR="00163316" w:rsidRPr="007519E0" w:rsidRDefault="00163316" w:rsidP="00163316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163316" w:rsidRPr="007519E0" w:rsidRDefault="00163316" w:rsidP="002A4EF5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연락처</w:t>
            </w:r>
          </w:p>
        </w:tc>
        <w:tc>
          <w:tcPr>
            <w:tcW w:w="181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3316" w:rsidRPr="00D916A6" w:rsidRDefault="00163316" w:rsidP="00163316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16" w:rsidRPr="00D916A6" w:rsidRDefault="00163316" w:rsidP="002E4CED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E-Mail</w:t>
            </w:r>
          </w:p>
        </w:tc>
        <w:tc>
          <w:tcPr>
            <w:tcW w:w="275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3316" w:rsidRPr="00D916A6" w:rsidRDefault="00163316" w:rsidP="00163316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087544" w:rsidRPr="007519E0" w:rsidTr="002E4CED">
        <w:trPr>
          <w:trHeight w:val="413"/>
        </w:trPr>
        <w:tc>
          <w:tcPr>
            <w:tcW w:w="17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7544" w:rsidRPr="007519E0" w:rsidRDefault="00087544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087544" w:rsidRPr="007519E0" w:rsidRDefault="00087544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19E0">
              <w:rPr>
                <w:rFonts w:ascii="굴림" w:eastAsia="굴림" w:hAnsi="굴림" w:hint="eastAsia"/>
                <w:sz w:val="18"/>
                <w:szCs w:val="18"/>
              </w:rPr>
              <w:t>주소</w:t>
            </w:r>
          </w:p>
        </w:tc>
        <w:tc>
          <w:tcPr>
            <w:tcW w:w="7910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7544" w:rsidRPr="007519E0" w:rsidRDefault="00087544" w:rsidP="002E4CED">
            <w:pPr>
              <w:jc w:val="left"/>
              <w:rPr>
                <w:rFonts w:ascii="굴림" w:eastAsia="굴림" w:hAnsi="굴림"/>
                <w:sz w:val="18"/>
                <w:szCs w:val="18"/>
              </w:rPr>
            </w:pPr>
            <w:r w:rsidRPr="007519E0">
              <w:rPr>
                <w:rFonts w:ascii="굴림" w:eastAsia="굴림" w:hAnsi="굴림" w:hint="eastAsia"/>
                <w:sz w:val="18"/>
                <w:szCs w:val="18"/>
              </w:rPr>
              <w:t xml:space="preserve">(   </w:t>
            </w:r>
            <w:r w:rsidR="002E4CED">
              <w:rPr>
                <w:rFonts w:ascii="굴림" w:eastAsia="굴림" w:hAnsi="굴림"/>
                <w:sz w:val="18"/>
                <w:szCs w:val="18"/>
              </w:rPr>
              <w:t xml:space="preserve"> </w:t>
            </w:r>
            <w:r w:rsidRPr="007519E0">
              <w:rPr>
                <w:rFonts w:ascii="굴림" w:eastAsia="굴림" w:hAnsi="굴림" w:hint="eastAsia"/>
                <w:sz w:val="18"/>
                <w:szCs w:val="18"/>
              </w:rPr>
              <w:t xml:space="preserve">   )</w:t>
            </w:r>
          </w:p>
        </w:tc>
      </w:tr>
    </w:tbl>
    <w:p w:rsidR="007519E0" w:rsidRPr="007519E0" w:rsidRDefault="007519E0" w:rsidP="007519E0">
      <w:pPr>
        <w:rPr>
          <w:vanish/>
        </w:rPr>
      </w:pPr>
    </w:p>
    <w:tbl>
      <w:tblPr>
        <w:tblW w:w="10944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1839"/>
        <w:gridCol w:w="1985"/>
        <w:gridCol w:w="1559"/>
        <w:gridCol w:w="992"/>
        <w:gridCol w:w="2552"/>
        <w:gridCol w:w="1480"/>
      </w:tblGrid>
      <w:tr w:rsidR="005A6720" w:rsidRPr="007519E0" w:rsidTr="00C62C25">
        <w:trPr>
          <w:trHeight w:val="319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5A6720" w:rsidRPr="007519E0" w:rsidRDefault="005A6720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19E0">
              <w:rPr>
                <w:rFonts w:ascii="굴림" w:eastAsia="굴림" w:hAnsi="굴림" w:hint="eastAsia"/>
                <w:sz w:val="18"/>
                <w:szCs w:val="18"/>
              </w:rPr>
              <w:t>학력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5A6720" w:rsidRPr="007519E0" w:rsidRDefault="00AF368D" w:rsidP="00AF368D">
            <w:pPr>
              <w:ind w:firstLineChars="100" w:firstLine="180"/>
              <w:jc w:val="left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 xml:space="preserve">    </w:t>
            </w:r>
            <w:r w:rsidR="005A6720" w:rsidRPr="007519E0">
              <w:rPr>
                <w:rFonts w:ascii="굴림" w:eastAsia="굴림" w:hAnsi="굴림" w:hint="eastAsia"/>
                <w:sz w:val="18"/>
                <w:szCs w:val="18"/>
              </w:rPr>
              <w:t>학교명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6720" w:rsidRPr="007519E0" w:rsidRDefault="005A6720" w:rsidP="007519E0">
            <w:pPr>
              <w:ind w:firstLineChars="100" w:firstLine="180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19E0">
              <w:rPr>
                <w:rFonts w:ascii="굴림" w:eastAsia="굴림" w:hAnsi="굴림" w:hint="eastAsia"/>
                <w:sz w:val="18"/>
                <w:szCs w:val="18"/>
              </w:rPr>
              <w:t>전공(과/부)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6720" w:rsidRPr="007519E0" w:rsidRDefault="005A6720" w:rsidP="007519E0">
            <w:pPr>
              <w:ind w:firstLineChars="100" w:firstLine="180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19E0">
              <w:rPr>
                <w:rFonts w:ascii="굴림" w:eastAsia="굴림" w:hAnsi="굴림" w:hint="eastAsia"/>
                <w:sz w:val="18"/>
                <w:szCs w:val="18"/>
              </w:rPr>
              <w:t>졸업(예정)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720" w:rsidRPr="007519E0" w:rsidRDefault="005A6720" w:rsidP="009349C5">
            <w:pPr>
              <w:rPr>
                <w:rFonts w:ascii="굴림" w:eastAsia="굴림" w:hAnsi="굴림"/>
                <w:sz w:val="18"/>
                <w:szCs w:val="18"/>
              </w:rPr>
            </w:pPr>
            <w:r w:rsidRPr="00C62C25">
              <w:rPr>
                <w:rFonts w:ascii="굴림" w:eastAsia="굴림" w:hAnsi="굴림" w:hint="eastAsia"/>
                <w:sz w:val="16"/>
                <w:szCs w:val="18"/>
              </w:rPr>
              <w:t>학점/평</w:t>
            </w:r>
            <w:r w:rsidR="00AF26DF" w:rsidRPr="00C62C25">
              <w:rPr>
                <w:rFonts w:ascii="굴림" w:eastAsia="굴림" w:hAnsi="굴림" w:hint="eastAsia"/>
                <w:sz w:val="16"/>
                <w:szCs w:val="18"/>
              </w:rPr>
              <w:t>점</w:t>
            </w:r>
          </w:p>
        </w:tc>
        <w:tc>
          <w:tcPr>
            <w:tcW w:w="403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6720" w:rsidRPr="007519E0" w:rsidRDefault="005A6720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19E0">
              <w:rPr>
                <w:rFonts w:ascii="굴림" w:eastAsia="굴림" w:hAnsi="굴림" w:hint="eastAsia"/>
                <w:sz w:val="18"/>
                <w:szCs w:val="18"/>
              </w:rPr>
              <w:t>자격면허사항</w:t>
            </w:r>
          </w:p>
        </w:tc>
      </w:tr>
      <w:tr w:rsidR="00953C7F" w:rsidRPr="007519E0" w:rsidTr="00C62C25">
        <w:trPr>
          <w:trHeight w:val="341"/>
        </w:trPr>
        <w:tc>
          <w:tcPr>
            <w:tcW w:w="537" w:type="dxa"/>
            <w:vMerge/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953C7F" w:rsidRPr="007519E0" w:rsidRDefault="00953C7F" w:rsidP="00AF368D">
            <w:pPr>
              <w:jc w:val="right"/>
              <w:rPr>
                <w:rFonts w:ascii="굴림" w:eastAsia="굴림" w:hAnsi="굴림"/>
                <w:sz w:val="18"/>
                <w:szCs w:val="18"/>
              </w:rPr>
            </w:pPr>
            <w:proofErr w:type="gramStart"/>
            <w:r>
              <w:rPr>
                <w:rFonts w:ascii="굴림" w:eastAsia="굴림" w:hAnsi="굴림" w:hint="eastAsia"/>
                <w:sz w:val="18"/>
                <w:szCs w:val="18"/>
              </w:rPr>
              <w:t xml:space="preserve">(   </w:t>
            </w:r>
            <w:r>
              <w:rPr>
                <w:rFonts w:ascii="굴림" w:eastAsia="굴림" w:hAnsi="굴림"/>
                <w:sz w:val="18"/>
                <w:szCs w:val="18"/>
              </w:rPr>
              <w:t xml:space="preserve">  </w:t>
            </w:r>
            <w:r>
              <w:rPr>
                <w:rFonts w:ascii="굴림" w:eastAsia="굴림" w:hAnsi="굴림" w:hint="eastAsia"/>
                <w:sz w:val="18"/>
                <w:szCs w:val="18"/>
              </w:rPr>
              <w:t xml:space="preserve">  )</w:t>
            </w:r>
            <w:proofErr w:type="gramEnd"/>
            <w:r w:rsidRPr="007519E0">
              <w:rPr>
                <w:rFonts w:ascii="굴림" w:eastAsia="굴림" w:hAnsi="굴림" w:hint="eastAsia"/>
                <w:sz w:val="18"/>
                <w:szCs w:val="18"/>
              </w:rPr>
              <w:t>고등학교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3C7F" w:rsidRPr="007519E0" w:rsidRDefault="00953C7F" w:rsidP="00953C7F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년 월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C7F" w:rsidRPr="007519E0" w:rsidRDefault="00953C7F" w:rsidP="009349C5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19E0">
              <w:rPr>
                <w:rFonts w:ascii="굴림" w:eastAsia="굴림" w:hAnsi="굴림" w:hint="eastAsia"/>
                <w:sz w:val="18"/>
                <w:szCs w:val="18"/>
              </w:rPr>
              <w:t>/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19E0">
              <w:rPr>
                <w:rFonts w:ascii="굴림" w:eastAsia="굴림" w:hAnsi="굴림" w:hint="eastAsia"/>
                <w:sz w:val="18"/>
                <w:szCs w:val="18"/>
              </w:rPr>
              <w:t>종류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19E0">
              <w:rPr>
                <w:rFonts w:ascii="굴림" w:eastAsia="굴림" w:hAnsi="굴림" w:hint="eastAsia"/>
                <w:sz w:val="18"/>
                <w:szCs w:val="18"/>
              </w:rPr>
              <w:t>취득일</w:t>
            </w:r>
          </w:p>
        </w:tc>
      </w:tr>
      <w:tr w:rsidR="00953C7F" w:rsidRPr="007519E0" w:rsidTr="00C62C25">
        <w:trPr>
          <w:trHeight w:val="341"/>
        </w:trPr>
        <w:tc>
          <w:tcPr>
            <w:tcW w:w="537" w:type="dxa"/>
            <w:vMerge/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953C7F" w:rsidRPr="007519E0" w:rsidRDefault="00953C7F" w:rsidP="00AF368D">
            <w:pPr>
              <w:jc w:val="right"/>
              <w:rPr>
                <w:rFonts w:ascii="굴림" w:eastAsia="굴림" w:hAnsi="굴림"/>
                <w:sz w:val="18"/>
                <w:szCs w:val="18"/>
              </w:rPr>
            </w:pPr>
            <w:proofErr w:type="gramStart"/>
            <w:r>
              <w:rPr>
                <w:rFonts w:ascii="굴림" w:eastAsia="굴림" w:hAnsi="굴림" w:hint="eastAsia"/>
                <w:sz w:val="18"/>
                <w:szCs w:val="18"/>
              </w:rPr>
              <w:t xml:space="preserve">(   </w:t>
            </w:r>
            <w:r>
              <w:rPr>
                <w:rFonts w:ascii="굴림" w:eastAsia="굴림" w:hAnsi="굴림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hint="eastAsia"/>
                <w:sz w:val="18"/>
                <w:szCs w:val="18"/>
              </w:rPr>
              <w:t xml:space="preserve">  </w:t>
            </w:r>
            <w:r>
              <w:rPr>
                <w:rFonts w:ascii="굴림" w:eastAsia="굴림" w:hAnsi="굴림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hint="eastAsia"/>
                <w:sz w:val="18"/>
                <w:szCs w:val="18"/>
              </w:rPr>
              <w:t xml:space="preserve">  )</w:t>
            </w:r>
            <w:proofErr w:type="gramEnd"/>
            <w:r w:rsidRPr="007519E0">
              <w:rPr>
                <w:rFonts w:ascii="굴림" w:eastAsia="굴림" w:hAnsi="굴림" w:hint="eastAsia"/>
                <w:sz w:val="18"/>
                <w:szCs w:val="18"/>
              </w:rPr>
              <w:t>대학교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3C7F" w:rsidRPr="007519E0" w:rsidRDefault="00953C7F" w:rsidP="00953C7F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년 월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C7F" w:rsidRPr="007519E0" w:rsidRDefault="00953C7F" w:rsidP="009349C5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19E0">
              <w:rPr>
                <w:rFonts w:ascii="굴림" w:eastAsia="굴림" w:hAnsi="굴림" w:hint="eastAsia"/>
                <w:sz w:val="18"/>
                <w:szCs w:val="18"/>
              </w:rPr>
              <w:t>/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953C7F" w:rsidRPr="007519E0" w:rsidRDefault="00953C7F" w:rsidP="005A6720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953C7F" w:rsidRPr="007519E0" w:rsidTr="002E4CED">
        <w:trPr>
          <w:trHeight w:val="341"/>
        </w:trPr>
        <w:tc>
          <w:tcPr>
            <w:tcW w:w="537" w:type="dxa"/>
            <w:vMerge/>
            <w:shd w:val="clear" w:color="auto" w:fill="auto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953C7F" w:rsidRPr="007519E0" w:rsidRDefault="00953C7F" w:rsidP="00AF368D">
            <w:pPr>
              <w:jc w:val="right"/>
              <w:rPr>
                <w:rFonts w:ascii="굴림" w:eastAsia="굴림" w:hAnsi="굴림"/>
                <w:sz w:val="18"/>
                <w:szCs w:val="18"/>
              </w:rPr>
            </w:pPr>
            <w:proofErr w:type="gramStart"/>
            <w:r>
              <w:rPr>
                <w:rFonts w:ascii="굴림" w:eastAsia="굴림" w:hAnsi="굴림" w:hint="eastAsia"/>
                <w:sz w:val="18"/>
                <w:szCs w:val="18"/>
              </w:rPr>
              <w:t xml:space="preserve">(   </w:t>
            </w:r>
            <w:r>
              <w:rPr>
                <w:rFonts w:ascii="굴림" w:eastAsia="굴림" w:hAnsi="굴림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hint="eastAsia"/>
                <w:sz w:val="18"/>
                <w:szCs w:val="18"/>
              </w:rPr>
              <w:t xml:space="preserve">   )</w:t>
            </w:r>
            <w:proofErr w:type="gramEnd"/>
            <w:r w:rsidRPr="007519E0">
              <w:rPr>
                <w:rFonts w:ascii="굴림" w:eastAsia="굴림" w:hAnsi="굴림" w:hint="eastAsia"/>
                <w:sz w:val="18"/>
                <w:szCs w:val="18"/>
              </w:rPr>
              <w:t>대학원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3C7F" w:rsidRPr="007519E0" w:rsidRDefault="00953C7F" w:rsidP="00953C7F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년 월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C7F" w:rsidRPr="007519E0" w:rsidRDefault="00953C7F" w:rsidP="009349C5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19E0">
              <w:rPr>
                <w:rFonts w:ascii="굴림" w:eastAsia="굴림" w:hAnsi="굴림" w:hint="eastAsia"/>
                <w:sz w:val="18"/>
                <w:szCs w:val="18"/>
              </w:rPr>
              <w:t>/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953C7F" w:rsidRPr="007519E0" w:rsidTr="002E4CED">
        <w:trPr>
          <w:trHeight w:val="362"/>
        </w:trPr>
        <w:tc>
          <w:tcPr>
            <w:tcW w:w="537" w:type="dxa"/>
            <w:vMerge/>
            <w:shd w:val="clear" w:color="auto" w:fill="auto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vAlign w:val="center"/>
          </w:tcPr>
          <w:p w:rsidR="00953C7F" w:rsidRPr="007519E0" w:rsidRDefault="00953C7F" w:rsidP="00AF368D">
            <w:pPr>
              <w:jc w:val="right"/>
              <w:rPr>
                <w:rFonts w:ascii="굴림" w:eastAsia="굴림" w:hAnsi="굴림"/>
                <w:sz w:val="18"/>
                <w:szCs w:val="18"/>
              </w:rPr>
            </w:pPr>
            <w:r w:rsidRPr="007519E0">
              <w:rPr>
                <w:rFonts w:ascii="굴림" w:eastAsia="굴림" w:hAnsi="굴림" w:hint="eastAsia"/>
                <w:sz w:val="18"/>
                <w:szCs w:val="18"/>
              </w:rPr>
              <w:t>유학</w:t>
            </w:r>
            <w:r>
              <w:rPr>
                <w:rFonts w:ascii="굴림" w:eastAsia="굴림" w:hAnsi="굴림" w:hint="eastAsia"/>
                <w:sz w:val="18"/>
                <w:szCs w:val="18"/>
              </w:rPr>
              <w:t>/기타교육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953C7F" w:rsidRPr="007519E0" w:rsidRDefault="00953C7F" w:rsidP="00953C7F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년 월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C7F" w:rsidRPr="007519E0" w:rsidRDefault="00953C7F" w:rsidP="009349C5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19E0">
              <w:rPr>
                <w:rFonts w:ascii="굴림" w:eastAsia="굴림" w:hAnsi="굴림" w:hint="eastAsia"/>
                <w:sz w:val="18"/>
                <w:szCs w:val="18"/>
              </w:rPr>
              <w:t>/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</w:tr>
    </w:tbl>
    <w:p w:rsidR="007519E0" w:rsidRPr="007519E0" w:rsidRDefault="007519E0" w:rsidP="007519E0">
      <w:pPr>
        <w:rPr>
          <w:vanish/>
        </w:rPr>
      </w:pPr>
    </w:p>
    <w:tbl>
      <w:tblPr>
        <w:tblW w:w="10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1968"/>
        <w:gridCol w:w="1969"/>
        <w:gridCol w:w="1124"/>
        <w:gridCol w:w="1597"/>
        <w:gridCol w:w="991"/>
        <w:gridCol w:w="2771"/>
      </w:tblGrid>
      <w:tr w:rsidR="00953C7F" w:rsidRPr="007519E0" w:rsidTr="007519E0">
        <w:trPr>
          <w:trHeight w:val="321"/>
        </w:trPr>
        <w:tc>
          <w:tcPr>
            <w:tcW w:w="52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19E0">
              <w:rPr>
                <w:rFonts w:ascii="굴림" w:eastAsia="굴림" w:hAnsi="굴림" w:hint="eastAsia"/>
                <w:sz w:val="18"/>
                <w:szCs w:val="18"/>
              </w:rPr>
              <w:t>경 력</w:t>
            </w:r>
          </w:p>
        </w:tc>
        <w:tc>
          <w:tcPr>
            <w:tcW w:w="19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19E0">
              <w:rPr>
                <w:rFonts w:ascii="굴림" w:eastAsia="굴림" w:hAnsi="굴림" w:hint="eastAsia"/>
                <w:sz w:val="18"/>
                <w:szCs w:val="18"/>
              </w:rPr>
              <w:t>직장명</w:t>
            </w: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19E0">
              <w:rPr>
                <w:rFonts w:ascii="굴림" w:eastAsia="굴림" w:hAnsi="굴림" w:hint="eastAsia"/>
                <w:sz w:val="18"/>
                <w:szCs w:val="18"/>
              </w:rPr>
              <w:t>근무기간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19E0">
              <w:rPr>
                <w:rFonts w:ascii="굴림" w:eastAsia="굴림" w:hAnsi="굴림" w:hint="eastAsia"/>
                <w:sz w:val="18"/>
                <w:szCs w:val="18"/>
              </w:rPr>
              <w:t>최종직위</w:t>
            </w:r>
          </w:p>
        </w:tc>
        <w:tc>
          <w:tcPr>
            <w:tcW w:w="15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19E0">
              <w:rPr>
                <w:rFonts w:ascii="굴림" w:eastAsia="굴림" w:hAnsi="굴림" w:hint="eastAsia"/>
                <w:sz w:val="18"/>
                <w:szCs w:val="18"/>
              </w:rPr>
              <w:t>담당업무</w:t>
            </w:r>
          </w:p>
        </w:tc>
        <w:tc>
          <w:tcPr>
            <w:tcW w:w="9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19E0">
              <w:rPr>
                <w:rFonts w:ascii="굴림" w:eastAsia="굴림" w:hAnsi="굴림" w:hint="eastAsia"/>
                <w:sz w:val="18"/>
                <w:szCs w:val="18"/>
              </w:rPr>
              <w:t>연봉</w:t>
            </w:r>
          </w:p>
        </w:tc>
        <w:tc>
          <w:tcPr>
            <w:tcW w:w="27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19E0">
              <w:rPr>
                <w:rFonts w:ascii="굴림" w:eastAsia="굴림" w:hAnsi="굴림" w:hint="eastAsia"/>
                <w:sz w:val="18"/>
                <w:szCs w:val="18"/>
              </w:rPr>
              <w:t>퇴직사유</w:t>
            </w:r>
          </w:p>
        </w:tc>
      </w:tr>
      <w:tr w:rsidR="00953C7F" w:rsidRPr="007519E0" w:rsidTr="007519E0">
        <w:trPr>
          <w:trHeight w:val="343"/>
        </w:trPr>
        <w:tc>
          <w:tcPr>
            <w:tcW w:w="52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953C7F" w:rsidRPr="007519E0" w:rsidTr="007519E0">
        <w:trPr>
          <w:trHeight w:val="343"/>
        </w:trPr>
        <w:tc>
          <w:tcPr>
            <w:tcW w:w="52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953C7F" w:rsidRPr="007519E0" w:rsidTr="007519E0">
        <w:trPr>
          <w:trHeight w:val="364"/>
        </w:trPr>
        <w:tc>
          <w:tcPr>
            <w:tcW w:w="52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</w:tr>
    </w:tbl>
    <w:p w:rsidR="007519E0" w:rsidRPr="007519E0" w:rsidRDefault="007519E0" w:rsidP="007519E0">
      <w:pPr>
        <w:rPr>
          <w:vanish/>
        </w:rPr>
      </w:pPr>
    </w:p>
    <w:tbl>
      <w:tblPr>
        <w:tblW w:w="10944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130"/>
        <w:gridCol w:w="1276"/>
        <w:gridCol w:w="1705"/>
        <w:gridCol w:w="731"/>
        <w:gridCol w:w="1533"/>
        <w:gridCol w:w="1275"/>
        <w:gridCol w:w="851"/>
        <w:gridCol w:w="913"/>
      </w:tblGrid>
      <w:tr w:rsidR="00953C7F" w:rsidRPr="007519E0" w:rsidTr="00953C7F">
        <w:trPr>
          <w:trHeight w:val="462"/>
        </w:trPr>
        <w:tc>
          <w:tcPr>
            <w:tcW w:w="530" w:type="dxa"/>
            <w:vMerge w:val="restart"/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19E0">
              <w:rPr>
                <w:rFonts w:ascii="굴림" w:eastAsia="굴림" w:hAnsi="굴림" w:hint="eastAsia"/>
                <w:sz w:val="18"/>
                <w:szCs w:val="18"/>
              </w:rPr>
              <w:t>어</w:t>
            </w:r>
          </w:p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19E0">
              <w:rPr>
                <w:rFonts w:ascii="굴림" w:eastAsia="굴림" w:hAnsi="굴림" w:hint="eastAsia"/>
                <w:sz w:val="18"/>
                <w:szCs w:val="18"/>
              </w:rPr>
              <w:t>학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proofErr w:type="spellStart"/>
            <w:r w:rsidRPr="007519E0">
              <w:rPr>
                <w:rFonts w:ascii="굴림" w:eastAsia="굴림" w:hAnsi="굴림" w:hint="eastAsia"/>
                <w:sz w:val="18"/>
                <w:szCs w:val="18"/>
              </w:rPr>
              <w:t>시험명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19E0">
              <w:rPr>
                <w:rFonts w:ascii="굴림" w:eastAsia="굴림" w:hAnsi="굴림" w:hint="eastAsia"/>
                <w:sz w:val="18"/>
                <w:szCs w:val="18"/>
              </w:rPr>
              <w:t>점수</w:t>
            </w:r>
          </w:p>
        </w:tc>
        <w:tc>
          <w:tcPr>
            <w:tcW w:w="1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취득일</w:t>
            </w:r>
          </w:p>
        </w:tc>
        <w:tc>
          <w:tcPr>
            <w:tcW w:w="73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19E0">
              <w:rPr>
                <w:rFonts w:ascii="굴림" w:eastAsia="굴림" w:hAnsi="굴림" w:hint="eastAsia"/>
                <w:sz w:val="18"/>
                <w:szCs w:val="18"/>
              </w:rPr>
              <w:t>병</w:t>
            </w:r>
          </w:p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19E0">
              <w:rPr>
                <w:rFonts w:ascii="굴림" w:eastAsia="굴림" w:hAnsi="굴림" w:hint="eastAsia"/>
                <w:sz w:val="18"/>
                <w:szCs w:val="18"/>
              </w:rPr>
              <w:t>역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19E0">
              <w:rPr>
                <w:rFonts w:ascii="굴림" w:eastAsia="굴림" w:hAnsi="굴림" w:hint="eastAsia"/>
                <w:sz w:val="18"/>
                <w:szCs w:val="18"/>
              </w:rPr>
              <w:t>실역구분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19E0">
              <w:rPr>
                <w:rFonts w:ascii="굴림" w:eastAsia="굴림" w:hAnsi="굴림" w:hint="eastAsia"/>
                <w:sz w:val="18"/>
                <w:szCs w:val="18"/>
              </w:rPr>
              <w:t>필/미필/면제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군별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953C7F" w:rsidRPr="007519E0" w:rsidTr="00953C7F">
        <w:trPr>
          <w:trHeight w:val="342"/>
        </w:trPr>
        <w:tc>
          <w:tcPr>
            <w:tcW w:w="530" w:type="dxa"/>
            <w:vMerge/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7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제대구분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병과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953C7F" w:rsidRPr="007519E0" w:rsidTr="00953C7F">
        <w:trPr>
          <w:trHeight w:val="289"/>
        </w:trPr>
        <w:tc>
          <w:tcPr>
            <w:tcW w:w="530" w:type="dxa"/>
            <w:vMerge/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7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3C7F" w:rsidRPr="007519E0" w:rsidRDefault="00953C7F" w:rsidP="00AF26DF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미필(면제)사유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계급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953C7F" w:rsidRPr="007519E0" w:rsidRDefault="00953C7F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</w:tr>
    </w:tbl>
    <w:p w:rsidR="007519E0" w:rsidRPr="007519E0" w:rsidRDefault="007519E0" w:rsidP="007519E0">
      <w:pPr>
        <w:rPr>
          <w:vanish/>
        </w:rPr>
      </w:pPr>
    </w:p>
    <w:p w:rsidR="007519E0" w:rsidRPr="007519E0" w:rsidRDefault="007519E0" w:rsidP="007519E0">
      <w:pPr>
        <w:rPr>
          <w:vanish/>
        </w:rPr>
      </w:pPr>
    </w:p>
    <w:tbl>
      <w:tblPr>
        <w:tblW w:w="10950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09"/>
        <w:gridCol w:w="157"/>
        <w:gridCol w:w="544"/>
        <w:gridCol w:w="591"/>
        <w:gridCol w:w="992"/>
        <w:gridCol w:w="1701"/>
        <w:gridCol w:w="566"/>
        <w:gridCol w:w="710"/>
        <w:gridCol w:w="874"/>
        <w:gridCol w:w="3447"/>
      </w:tblGrid>
      <w:tr w:rsidR="00BB59E6" w:rsidRPr="007519E0" w:rsidTr="00BB59E6">
        <w:trPr>
          <w:trHeight w:val="399"/>
        </w:trPr>
        <w:tc>
          <w:tcPr>
            <w:tcW w:w="959" w:type="dxa"/>
            <w:shd w:val="clear" w:color="auto" w:fill="auto"/>
            <w:vAlign w:val="center"/>
          </w:tcPr>
          <w:p w:rsidR="00BB59E6" w:rsidRPr="007519E0" w:rsidRDefault="00BB59E6" w:rsidP="002B43B2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취미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BB59E6" w:rsidRPr="007519E0" w:rsidRDefault="00BB59E6" w:rsidP="002B43B2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B59E6" w:rsidRPr="007519E0" w:rsidRDefault="00BB59E6" w:rsidP="002B43B2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특기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9E6" w:rsidRPr="007519E0" w:rsidRDefault="00BB59E6" w:rsidP="002B43B2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B59E6" w:rsidRPr="007519E0" w:rsidRDefault="00BB59E6" w:rsidP="00BB59E6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강점</w:t>
            </w:r>
          </w:p>
        </w:tc>
        <w:tc>
          <w:tcPr>
            <w:tcW w:w="4321" w:type="dxa"/>
            <w:gridSpan w:val="2"/>
            <w:shd w:val="clear" w:color="auto" w:fill="auto"/>
            <w:vAlign w:val="center"/>
          </w:tcPr>
          <w:p w:rsidR="00BB59E6" w:rsidRPr="00B30024" w:rsidRDefault="00BB59E6" w:rsidP="00BB59E6">
            <w:pPr>
              <w:jc w:val="left"/>
              <w:rPr>
                <w:rFonts w:ascii="굴림" w:eastAsia="굴림" w:hAnsi="굴림"/>
                <w:color w:val="A6A6A6"/>
                <w:sz w:val="18"/>
                <w:szCs w:val="18"/>
              </w:rPr>
            </w:pPr>
            <w:r w:rsidRPr="00B30024">
              <w:rPr>
                <w:rFonts w:ascii="굴림" w:eastAsia="굴림" w:hAnsi="굴림" w:hint="eastAsia"/>
                <w:color w:val="A6A6A6"/>
                <w:sz w:val="18"/>
                <w:szCs w:val="18"/>
              </w:rPr>
              <w:t>(가장 자신 있는 본인의 역량)</w:t>
            </w:r>
          </w:p>
        </w:tc>
      </w:tr>
      <w:tr w:rsidR="00163316" w:rsidRPr="007519E0" w:rsidTr="002E4CED">
        <w:trPr>
          <w:trHeight w:val="418"/>
        </w:trPr>
        <w:tc>
          <w:tcPr>
            <w:tcW w:w="2069" w:type="dxa"/>
            <w:gridSpan w:val="4"/>
            <w:shd w:val="clear" w:color="auto" w:fill="auto"/>
            <w:vAlign w:val="center"/>
          </w:tcPr>
          <w:p w:rsidR="00163316" w:rsidRPr="007519E0" w:rsidRDefault="00163316" w:rsidP="00163316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수상경력</w:t>
            </w:r>
          </w:p>
        </w:tc>
        <w:tc>
          <w:tcPr>
            <w:tcW w:w="385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3316" w:rsidRPr="007519E0" w:rsidRDefault="00163316" w:rsidP="00163316">
            <w:pPr>
              <w:jc w:val="left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3316" w:rsidRPr="007519E0" w:rsidRDefault="00163316" w:rsidP="00163316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기부경력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163316" w:rsidRPr="007519E0" w:rsidRDefault="00163316" w:rsidP="00163316">
            <w:pPr>
              <w:jc w:val="left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CD463A" w:rsidRPr="007519E0" w:rsidTr="002E4CED">
        <w:trPr>
          <w:trHeight w:val="418"/>
        </w:trPr>
        <w:tc>
          <w:tcPr>
            <w:tcW w:w="2069" w:type="dxa"/>
            <w:gridSpan w:val="4"/>
            <w:shd w:val="clear" w:color="auto" w:fill="auto"/>
            <w:vAlign w:val="center"/>
          </w:tcPr>
          <w:p w:rsidR="00CD463A" w:rsidRPr="007519E0" w:rsidRDefault="00CD463A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19E0">
              <w:rPr>
                <w:rFonts w:ascii="굴림" w:eastAsia="굴림" w:hAnsi="굴림" w:hint="eastAsia"/>
                <w:sz w:val="18"/>
                <w:szCs w:val="18"/>
              </w:rPr>
              <w:t>봉사활동경력</w:t>
            </w:r>
          </w:p>
        </w:tc>
        <w:tc>
          <w:tcPr>
            <w:tcW w:w="8881" w:type="dxa"/>
            <w:gridSpan w:val="7"/>
            <w:shd w:val="clear" w:color="auto" w:fill="auto"/>
            <w:vAlign w:val="center"/>
          </w:tcPr>
          <w:p w:rsidR="00CD463A" w:rsidRPr="007519E0" w:rsidRDefault="00CD463A" w:rsidP="007519E0">
            <w:pPr>
              <w:jc w:val="left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CD463A" w:rsidRPr="007519E0" w:rsidTr="002E4CED">
        <w:trPr>
          <w:trHeight w:val="399"/>
        </w:trPr>
        <w:tc>
          <w:tcPr>
            <w:tcW w:w="2069" w:type="dxa"/>
            <w:gridSpan w:val="4"/>
            <w:shd w:val="clear" w:color="auto" w:fill="auto"/>
            <w:vAlign w:val="center"/>
          </w:tcPr>
          <w:p w:rsidR="00CD463A" w:rsidRPr="007519E0" w:rsidRDefault="00CD463A" w:rsidP="007519E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19E0">
              <w:rPr>
                <w:rFonts w:ascii="굴림" w:eastAsia="굴림" w:hAnsi="굴림" w:hint="eastAsia"/>
                <w:sz w:val="18"/>
                <w:szCs w:val="18"/>
              </w:rPr>
              <w:t>기타활동사항</w:t>
            </w:r>
          </w:p>
        </w:tc>
        <w:tc>
          <w:tcPr>
            <w:tcW w:w="8881" w:type="dxa"/>
            <w:gridSpan w:val="7"/>
            <w:shd w:val="clear" w:color="auto" w:fill="auto"/>
            <w:vAlign w:val="center"/>
          </w:tcPr>
          <w:p w:rsidR="00CD463A" w:rsidRPr="007519E0" w:rsidRDefault="00CD463A" w:rsidP="007519E0">
            <w:pPr>
              <w:jc w:val="left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953C7F" w:rsidRPr="007519E0" w:rsidTr="002E4CED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63"/>
        </w:trPr>
        <w:tc>
          <w:tcPr>
            <w:tcW w:w="2069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53C7F" w:rsidRPr="007519E0" w:rsidRDefault="00953C7F" w:rsidP="00390CEA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proofErr w:type="gramStart"/>
            <w:r w:rsidRPr="007519E0">
              <w:rPr>
                <w:rFonts w:ascii="굴림" w:eastAsia="굴림" w:hAnsi="굴림" w:hint="eastAsia"/>
                <w:sz w:val="18"/>
                <w:szCs w:val="18"/>
              </w:rPr>
              <w:t>구</w:t>
            </w:r>
            <w:r>
              <w:rPr>
                <w:rFonts w:ascii="굴림" w:eastAsia="굴림" w:hAnsi="굴림" w:hint="eastAsia"/>
                <w:sz w:val="18"/>
                <w:szCs w:val="18"/>
              </w:rPr>
              <w:t xml:space="preserve">  </w:t>
            </w:r>
            <w:r w:rsidRPr="007519E0">
              <w:rPr>
                <w:rFonts w:ascii="굴림" w:eastAsia="굴림" w:hAnsi="굴림" w:hint="eastAsia"/>
                <w:sz w:val="18"/>
                <w:szCs w:val="18"/>
              </w:rPr>
              <w:t>분</w:t>
            </w:r>
            <w:proofErr w:type="gramEnd"/>
          </w:p>
        </w:tc>
        <w:tc>
          <w:tcPr>
            <w:tcW w:w="8881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C7F" w:rsidRPr="007519E0" w:rsidRDefault="00953C7F" w:rsidP="00390CEA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 xml:space="preserve">본인의 생각을 </w:t>
            </w:r>
            <w:r w:rsidR="006A1109">
              <w:rPr>
                <w:rFonts w:ascii="굴림" w:eastAsia="굴림" w:hAnsi="굴림" w:hint="eastAsia"/>
                <w:sz w:val="18"/>
                <w:szCs w:val="18"/>
              </w:rPr>
              <w:t>간략하게</w:t>
            </w:r>
            <w:r>
              <w:rPr>
                <w:rFonts w:ascii="굴림" w:eastAsia="굴림" w:hAnsi="굴림" w:hint="eastAsia"/>
                <w:sz w:val="18"/>
                <w:szCs w:val="18"/>
              </w:rPr>
              <w:t xml:space="preserve"> 작성바람(</w:t>
            </w:r>
            <w:r w:rsidR="00B91174">
              <w:rPr>
                <w:rFonts w:ascii="굴림" w:eastAsia="굴림" w:hAnsi="굴림"/>
                <w:sz w:val="18"/>
                <w:szCs w:val="18"/>
              </w:rPr>
              <w:t>1~</w:t>
            </w:r>
            <w:r>
              <w:rPr>
                <w:rFonts w:ascii="굴림" w:eastAsia="굴림" w:hAnsi="굴림"/>
                <w:sz w:val="18"/>
                <w:szCs w:val="18"/>
              </w:rPr>
              <w:t>2</w:t>
            </w:r>
            <w:r>
              <w:rPr>
                <w:rFonts w:ascii="굴림" w:eastAsia="굴림" w:hAnsi="굴림" w:hint="eastAsia"/>
                <w:sz w:val="18"/>
                <w:szCs w:val="18"/>
              </w:rPr>
              <w:t>줄 이내)</w:t>
            </w:r>
          </w:p>
        </w:tc>
      </w:tr>
      <w:tr w:rsidR="003218AA" w:rsidRPr="007519E0" w:rsidTr="002E4CED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450"/>
        </w:trPr>
        <w:tc>
          <w:tcPr>
            <w:tcW w:w="2069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18AA" w:rsidRDefault="009E4400" w:rsidP="00390CEA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본인PR</w:t>
            </w:r>
          </w:p>
        </w:tc>
        <w:tc>
          <w:tcPr>
            <w:tcW w:w="8881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18AA" w:rsidRPr="0094575F" w:rsidRDefault="003218AA" w:rsidP="00C62C25">
            <w:pPr>
              <w:jc w:val="left"/>
              <w:rPr>
                <w:rFonts w:ascii="굴림" w:eastAsia="굴림" w:hAnsi="굴림"/>
                <w:color w:val="7F7F7F"/>
                <w:sz w:val="18"/>
                <w:szCs w:val="18"/>
              </w:rPr>
            </w:pPr>
            <w:r w:rsidRPr="0094575F">
              <w:rPr>
                <w:rFonts w:ascii="굴림" w:eastAsia="굴림" w:hAnsi="굴림" w:hint="eastAsia"/>
                <w:color w:val="7F7F7F"/>
                <w:sz w:val="18"/>
                <w:szCs w:val="18"/>
              </w:rPr>
              <w:t xml:space="preserve">(자신을 한 문장으로 </w:t>
            </w:r>
            <w:r w:rsidR="00DB7004" w:rsidRPr="0094575F">
              <w:rPr>
                <w:rFonts w:ascii="굴림" w:eastAsia="굴림" w:hAnsi="굴림" w:hint="eastAsia"/>
                <w:color w:val="7F7F7F"/>
                <w:sz w:val="18"/>
                <w:szCs w:val="18"/>
              </w:rPr>
              <w:t>표현</w:t>
            </w:r>
            <w:r w:rsidRPr="0094575F">
              <w:rPr>
                <w:rFonts w:ascii="굴림" w:eastAsia="굴림" w:hAnsi="굴림"/>
                <w:color w:val="7F7F7F"/>
                <w:sz w:val="18"/>
                <w:szCs w:val="18"/>
              </w:rPr>
              <w:t>)</w:t>
            </w:r>
          </w:p>
        </w:tc>
      </w:tr>
      <w:tr w:rsidR="00953C7F" w:rsidRPr="007519E0" w:rsidTr="002E4CED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750"/>
        </w:trPr>
        <w:tc>
          <w:tcPr>
            <w:tcW w:w="2069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3C7F" w:rsidRPr="007519E0" w:rsidRDefault="00953C7F" w:rsidP="00390CEA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지원동기</w:t>
            </w:r>
          </w:p>
        </w:tc>
        <w:tc>
          <w:tcPr>
            <w:tcW w:w="8881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3C7F" w:rsidRDefault="00953C7F" w:rsidP="00390CEA">
            <w:pPr>
              <w:jc w:val="left"/>
              <w:rPr>
                <w:rFonts w:ascii="굴림" w:eastAsia="굴림" w:hAnsi="굴림"/>
                <w:sz w:val="18"/>
                <w:szCs w:val="18"/>
              </w:rPr>
            </w:pPr>
          </w:p>
          <w:p w:rsidR="00953C7F" w:rsidRPr="007519E0" w:rsidRDefault="00953C7F" w:rsidP="00390CEA">
            <w:pPr>
              <w:jc w:val="left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953C7F" w:rsidRPr="007519E0" w:rsidTr="002E4CED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704"/>
        </w:trPr>
        <w:tc>
          <w:tcPr>
            <w:tcW w:w="2069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3C7F" w:rsidRPr="007519E0" w:rsidRDefault="00953C7F" w:rsidP="00390CEA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나의 비전(Vision)</w:t>
            </w:r>
          </w:p>
          <w:p w:rsidR="00953C7F" w:rsidRPr="007519E0" w:rsidRDefault="00953C7F" w:rsidP="00390CEA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좌우명</w:t>
            </w:r>
          </w:p>
        </w:tc>
        <w:tc>
          <w:tcPr>
            <w:tcW w:w="8881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3C7F" w:rsidRDefault="00953C7F" w:rsidP="00390CEA">
            <w:pPr>
              <w:jc w:val="left"/>
              <w:rPr>
                <w:rFonts w:eastAsia="맑은 고딕" w:hAnsi="맑은 고딕"/>
                <w:color w:val="FF0000"/>
              </w:rPr>
            </w:pPr>
          </w:p>
          <w:p w:rsidR="00953C7F" w:rsidRPr="00BD1A58" w:rsidRDefault="00953C7F" w:rsidP="00390CEA">
            <w:pPr>
              <w:jc w:val="left"/>
              <w:rPr>
                <w:rFonts w:eastAsia="맑은 고딕" w:hAnsi="맑은 고딕"/>
                <w:color w:val="FF0000"/>
              </w:rPr>
            </w:pPr>
          </w:p>
        </w:tc>
      </w:tr>
      <w:tr w:rsidR="00953C7F" w:rsidRPr="007519E0" w:rsidTr="002E4CED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736"/>
        </w:trPr>
        <w:tc>
          <w:tcPr>
            <w:tcW w:w="2069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3C7F" w:rsidRPr="007519E0" w:rsidRDefault="00953C7F" w:rsidP="00390CEA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미래 나의 회사기여도</w:t>
            </w:r>
          </w:p>
        </w:tc>
        <w:tc>
          <w:tcPr>
            <w:tcW w:w="8881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3C7F" w:rsidRPr="00BB59E6" w:rsidRDefault="00DB7004" w:rsidP="00390CEA">
            <w:pPr>
              <w:jc w:val="left"/>
              <w:rPr>
                <w:rFonts w:eastAsia="맑은 고딕" w:hAnsi="맑은 고딕"/>
                <w:color w:val="7F7F7F"/>
              </w:rPr>
            </w:pPr>
            <w:r w:rsidRPr="0094575F">
              <w:rPr>
                <w:rFonts w:eastAsia="맑은 고딕" w:hAnsi="맑은 고딕" w:hint="eastAsia"/>
                <w:color w:val="7F7F7F"/>
              </w:rPr>
              <w:t>(</w:t>
            </w:r>
            <w:r w:rsidRPr="0094575F">
              <w:rPr>
                <w:rFonts w:eastAsia="맑은 고딕" w:hAnsi="맑은 고딕" w:hint="eastAsia"/>
                <w:color w:val="7F7F7F"/>
              </w:rPr>
              <w:t>내가</w:t>
            </w:r>
            <w:r w:rsidRPr="0094575F">
              <w:rPr>
                <w:rFonts w:eastAsia="맑은 고딕" w:hAnsi="맑은 고딕" w:hint="eastAsia"/>
                <w:color w:val="7F7F7F"/>
              </w:rPr>
              <w:t xml:space="preserve"> </w:t>
            </w:r>
            <w:r w:rsidRPr="0094575F">
              <w:rPr>
                <w:rFonts w:eastAsia="맑은 고딕" w:hAnsi="맑은 고딕" w:hint="eastAsia"/>
                <w:color w:val="7F7F7F"/>
              </w:rPr>
              <w:t>회사에</w:t>
            </w:r>
            <w:r w:rsidRPr="0094575F">
              <w:rPr>
                <w:rFonts w:eastAsia="맑은 고딕" w:hAnsi="맑은 고딕" w:hint="eastAsia"/>
                <w:color w:val="7F7F7F"/>
              </w:rPr>
              <w:t xml:space="preserve"> </w:t>
            </w:r>
            <w:r w:rsidRPr="0094575F">
              <w:rPr>
                <w:rFonts w:eastAsia="맑은 고딕" w:hAnsi="맑은 고딕" w:hint="eastAsia"/>
                <w:color w:val="7F7F7F"/>
              </w:rPr>
              <w:t>무엇을</w:t>
            </w:r>
            <w:r w:rsidRPr="0094575F">
              <w:rPr>
                <w:rFonts w:eastAsia="맑은 고딕" w:hAnsi="맑은 고딕" w:hint="eastAsia"/>
                <w:color w:val="7F7F7F"/>
              </w:rPr>
              <w:t xml:space="preserve"> </w:t>
            </w:r>
            <w:r w:rsidRPr="0094575F">
              <w:rPr>
                <w:rFonts w:eastAsia="맑은 고딕" w:hAnsi="맑은 고딕" w:hint="eastAsia"/>
                <w:color w:val="7F7F7F"/>
              </w:rPr>
              <w:t>기여</w:t>
            </w:r>
            <w:r w:rsidRPr="0094575F">
              <w:rPr>
                <w:rFonts w:eastAsia="맑은 고딕" w:hAnsi="맑은 고딕" w:hint="eastAsia"/>
                <w:color w:val="7F7F7F"/>
              </w:rPr>
              <w:t xml:space="preserve"> </w:t>
            </w:r>
            <w:r w:rsidRPr="0094575F">
              <w:rPr>
                <w:rFonts w:eastAsia="맑은 고딕" w:hAnsi="맑은 고딕" w:hint="eastAsia"/>
                <w:color w:val="7F7F7F"/>
              </w:rPr>
              <w:t>할</w:t>
            </w:r>
            <w:r w:rsidRPr="0094575F">
              <w:rPr>
                <w:rFonts w:eastAsia="맑은 고딕" w:hAnsi="맑은 고딕" w:hint="eastAsia"/>
                <w:color w:val="7F7F7F"/>
              </w:rPr>
              <w:t xml:space="preserve"> </w:t>
            </w:r>
            <w:r w:rsidRPr="0094575F">
              <w:rPr>
                <w:rFonts w:eastAsia="맑은 고딕" w:hAnsi="맑은 고딕" w:hint="eastAsia"/>
                <w:color w:val="7F7F7F"/>
              </w:rPr>
              <w:t>수</w:t>
            </w:r>
            <w:r w:rsidRPr="0094575F">
              <w:rPr>
                <w:rFonts w:eastAsia="맑은 고딕" w:hAnsi="맑은 고딕" w:hint="eastAsia"/>
                <w:color w:val="7F7F7F"/>
              </w:rPr>
              <w:t xml:space="preserve"> </w:t>
            </w:r>
            <w:r w:rsidRPr="0094575F">
              <w:rPr>
                <w:rFonts w:eastAsia="맑은 고딕" w:hAnsi="맑은 고딕" w:hint="eastAsia"/>
                <w:color w:val="7F7F7F"/>
              </w:rPr>
              <w:t>있는가</w:t>
            </w:r>
            <w:r w:rsidRPr="0094575F">
              <w:rPr>
                <w:rFonts w:eastAsia="맑은 고딕" w:hAnsi="맑은 고딕" w:hint="eastAsia"/>
                <w:color w:val="7F7F7F"/>
              </w:rPr>
              <w:t>?)</w:t>
            </w:r>
          </w:p>
        </w:tc>
      </w:tr>
      <w:tr w:rsidR="00953C7F" w:rsidRPr="007519E0" w:rsidTr="002E4CED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63"/>
        </w:trPr>
        <w:tc>
          <w:tcPr>
            <w:tcW w:w="1368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3C7F" w:rsidRPr="007519E0" w:rsidRDefault="00953C7F" w:rsidP="00390CEA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19E0">
              <w:rPr>
                <w:rFonts w:ascii="굴림" w:eastAsia="굴림" w:hAnsi="굴림" w:hint="eastAsia"/>
                <w:sz w:val="18"/>
                <w:szCs w:val="18"/>
              </w:rPr>
              <w:t>성격</w:t>
            </w:r>
            <w:r>
              <w:rPr>
                <w:rFonts w:ascii="굴림" w:eastAsia="굴림" w:hAnsi="굴림" w:hint="eastAsia"/>
                <w:sz w:val="18"/>
                <w:szCs w:val="18"/>
              </w:rPr>
              <w:t>/인성</w:t>
            </w: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 w:rsidR="00953C7F" w:rsidRPr="007519E0" w:rsidRDefault="00953C7F" w:rsidP="00390CEA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19E0">
              <w:rPr>
                <w:rFonts w:ascii="굴림" w:eastAsia="굴림" w:hAnsi="굴림" w:hint="eastAsia"/>
                <w:sz w:val="18"/>
                <w:szCs w:val="18"/>
              </w:rPr>
              <w:t>장점</w:t>
            </w:r>
          </w:p>
        </w:tc>
        <w:tc>
          <w:tcPr>
            <w:tcW w:w="8881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3C7F" w:rsidRDefault="00953C7F" w:rsidP="00390CEA">
            <w:pPr>
              <w:jc w:val="left"/>
              <w:rPr>
                <w:rFonts w:ascii="굴림" w:eastAsia="굴림" w:hAnsi="굴림"/>
                <w:sz w:val="18"/>
                <w:szCs w:val="18"/>
              </w:rPr>
            </w:pPr>
          </w:p>
          <w:p w:rsidR="00953C7F" w:rsidRPr="007519E0" w:rsidRDefault="00953C7F" w:rsidP="00390CEA">
            <w:pPr>
              <w:jc w:val="left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953C7F" w:rsidRPr="007519E0" w:rsidTr="002E4CED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46"/>
        </w:trPr>
        <w:tc>
          <w:tcPr>
            <w:tcW w:w="136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3C7F" w:rsidRPr="007519E0" w:rsidRDefault="00953C7F" w:rsidP="00390CEA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 w:rsidR="00953C7F" w:rsidRPr="007519E0" w:rsidRDefault="00953C7F" w:rsidP="00390CEA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19E0">
              <w:rPr>
                <w:rFonts w:ascii="굴림" w:eastAsia="굴림" w:hAnsi="굴림" w:hint="eastAsia"/>
                <w:sz w:val="18"/>
                <w:szCs w:val="18"/>
              </w:rPr>
              <w:t>단점</w:t>
            </w:r>
          </w:p>
        </w:tc>
        <w:tc>
          <w:tcPr>
            <w:tcW w:w="8881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3C7F" w:rsidRDefault="00953C7F" w:rsidP="00390CEA">
            <w:pPr>
              <w:jc w:val="left"/>
              <w:rPr>
                <w:rFonts w:ascii="굴림" w:eastAsia="굴림" w:hAnsi="굴림"/>
                <w:sz w:val="18"/>
                <w:szCs w:val="18"/>
              </w:rPr>
            </w:pPr>
          </w:p>
          <w:p w:rsidR="00953C7F" w:rsidRPr="007519E0" w:rsidRDefault="00953C7F" w:rsidP="00390CEA">
            <w:pPr>
              <w:jc w:val="left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953C7F" w:rsidRPr="007519E0" w:rsidTr="0004217D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79"/>
        </w:trPr>
        <w:tc>
          <w:tcPr>
            <w:tcW w:w="152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3C7F" w:rsidRPr="00153B7C" w:rsidRDefault="00953C7F" w:rsidP="00390CEA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  <w:r w:rsidRPr="00153B7C">
              <w:rPr>
                <w:rFonts w:ascii="굴림" w:eastAsia="굴림" w:hAnsi="굴림" w:hint="eastAsia"/>
                <w:sz w:val="16"/>
                <w:szCs w:val="16"/>
              </w:rPr>
              <w:t>직업선택의</w:t>
            </w:r>
            <w:r>
              <w:rPr>
                <w:rFonts w:ascii="굴림" w:eastAsia="굴림" w:hAnsi="굴림" w:hint="eastAsia"/>
                <w:sz w:val="16"/>
                <w:szCs w:val="16"/>
              </w:rPr>
              <w:t xml:space="preserve"> </w:t>
            </w:r>
            <w:r w:rsidRPr="00153B7C">
              <w:rPr>
                <w:rFonts w:ascii="굴림" w:eastAsia="굴림" w:hAnsi="굴림" w:hint="eastAsia"/>
                <w:sz w:val="16"/>
                <w:szCs w:val="16"/>
              </w:rPr>
              <w:t>기준</w:t>
            </w:r>
          </w:p>
        </w:tc>
        <w:tc>
          <w:tcPr>
            <w:tcW w:w="9425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3C7F" w:rsidRPr="007519E0" w:rsidRDefault="00953C7F" w:rsidP="00390CEA">
            <w:pPr>
              <w:rPr>
                <w:rFonts w:ascii="굴림" w:eastAsia="굴림" w:hAnsi="굴림"/>
                <w:sz w:val="18"/>
                <w:szCs w:val="18"/>
              </w:rPr>
            </w:pPr>
            <w:proofErr w:type="gramStart"/>
            <w:r w:rsidRPr="007519E0">
              <w:rPr>
                <w:rFonts w:ascii="굴림" w:eastAsia="굴림" w:hAnsi="굴림" w:hint="eastAsia"/>
                <w:sz w:val="18"/>
                <w:szCs w:val="18"/>
              </w:rPr>
              <w:t>1.적성</w:t>
            </w:r>
            <w:proofErr w:type="gramEnd"/>
            <w:r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Pr="007519E0">
              <w:rPr>
                <w:rFonts w:ascii="굴림" w:eastAsia="굴림" w:hAnsi="굴림" w:hint="eastAsia"/>
                <w:sz w:val="18"/>
                <w:szCs w:val="18"/>
              </w:rPr>
              <w:t>2.급여 3.근무환경 4.미래발전가능성 5.</w:t>
            </w:r>
            <w:proofErr w:type="spellStart"/>
            <w:r w:rsidRPr="007519E0">
              <w:rPr>
                <w:rFonts w:ascii="굴림" w:eastAsia="굴림" w:hAnsi="굴림" w:hint="eastAsia"/>
                <w:sz w:val="18"/>
                <w:szCs w:val="18"/>
              </w:rPr>
              <w:t>직장의규모</w:t>
            </w:r>
            <w:proofErr w:type="spellEnd"/>
            <w:r w:rsidRPr="007519E0">
              <w:rPr>
                <w:rFonts w:ascii="굴림" w:eastAsia="굴림" w:hAnsi="굴림" w:hint="eastAsia"/>
                <w:sz w:val="18"/>
                <w:szCs w:val="18"/>
              </w:rPr>
              <w:t xml:space="preserve"> 6.안정성 7.</w:t>
            </w:r>
            <w:proofErr w:type="spellStart"/>
            <w:r w:rsidRPr="007519E0">
              <w:rPr>
                <w:rFonts w:ascii="굴림" w:eastAsia="굴림" w:hAnsi="굴림" w:hint="eastAsia"/>
                <w:sz w:val="18"/>
                <w:szCs w:val="18"/>
              </w:rPr>
              <w:t>근무지역</w:t>
            </w:r>
            <w:proofErr w:type="spellEnd"/>
            <w:r w:rsidRPr="007519E0">
              <w:rPr>
                <w:rFonts w:ascii="굴림" w:eastAsia="굴림" w:hAnsi="굴림" w:hint="eastAsia"/>
                <w:sz w:val="18"/>
                <w:szCs w:val="18"/>
              </w:rPr>
              <w:t xml:space="preserve"> 8.후생복지 9.기타(</w:t>
            </w:r>
            <w:r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Pr="007519E0"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hint="eastAsia"/>
                <w:sz w:val="18"/>
                <w:szCs w:val="18"/>
              </w:rPr>
              <w:t xml:space="preserve">    </w:t>
            </w:r>
            <w:r w:rsidRPr="007519E0">
              <w:rPr>
                <w:rFonts w:ascii="굴림" w:eastAsia="굴림" w:hAnsi="굴림" w:hint="eastAsia"/>
                <w:sz w:val="18"/>
                <w:szCs w:val="18"/>
              </w:rPr>
              <w:t xml:space="preserve">   </w:t>
            </w:r>
            <w:r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Pr="007519E0">
              <w:rPr>
                <w:rFonts w:ascii="굴림" w:eastAsia="굴림" w:hAnsi="굴림" w:hint="eastAsia"/>
                <w:sz w:val="18"/>
                <w:szCs w:val="18"/>
              </w:rPr>
              <w:t>)</w:t>
            </w:r>
          </w:p>
        </w:tc>
      </w:tr>
      <w:tr w:rsidR="0004217D" w:rsidRPr="007519E0" w:rsidTr="002E4CED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79"/>
        </w:trPr>
        <w:tc>
          <w:tcPr>
            <w:tcW w:w="152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217D" w:rsidRPr="00153B7C" w:rsidRDefault="0004217D" w:rsidP="00390CEA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  <w:r>
              <w:rPr>
                <w:rFonts w:ascii="굴림" w:eastAsia="굴림" w:hAnsi="굴림" w:hint="eastAsia"/>
                <w:sz w:val="16"/>
                <w:szCs w:val="16"/>
              </w:rPr>
              <w:t>특기 사항</w:t>
            </w:r>
          </w:p>
        </w:tc>
        <w:tc>
          <w:tcPr>
            <w:tcW w:w="9425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17D" w:rsidRDefault="0004217D" w:rsidP="00390CEA">
            <w:pPr>
              <w:rPr>
                <w:rFonts w:ascii="굴림" w:eastAsia="굴림" w:hAnsi="굴림"/>
                <w:sz w:val="18"/>
                <w:szCs w:val="18"/>
              </w:rPr>
            </w:pPr>
          </w:p>
          <w:p w:rsidR="00CA084D" w:rsidRPr="007519E0" w:rsidRDefault="00CA084D" w:rsidP="00390CEA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</w:tr>
    </w:tbl>
    <w:p w:rsidR="007519E0" w:rsidRPr="00953C7F" w:rsidRDefault="007519E0" w:rsidP="007519E0">
      <w:pPr>
        <w:rPr>
          <w:vanish/>
        </w:rPr>
      </w:pPr>
    </w:p>
    <w:p w:rsidR="00BE3627" w:rsidRPr="00EF6CE4" w:rsidRDefault="00EF6CE4" w:rsidP="000035C8">
      <w:pPr>
        <w:spacing w:after="200" w:line="276" w:lineRule="auto"/>
        <w:rPr>
          <w:rFonts w:ascii="굴림" w:eastAsia="굴림" w:hAnsi="굴림"/>
          <w:bCs/>
          <w:sz w:val="18"/>
          <w:szCs w:val="18"/>
        </w:rPr>
      </w:pPr>
      <w:r w:rsidRPr="00D42C01">
        <w:rPr>
          <w:rFonts w:ascii="굴림" w:eastAsia="굴림" w:hAnsi="굴림" w:hint="eastAsia"/>
          <w:bCs/>
          <w:color w:val="000000"/>
          <w:sz w:val="18"/>
          <w:szCs w:val="18"/>
        </w:rPr>
        <w:t xml:space="preserve">* </w:t>
      </w:r>
      <w:proofErr w:type="spellStart"/>
      <w:r w:rsidR="00311873" w:rsidRPr="00D42C01">
        <w:rPr>
          <w:rFonts w:ascii="굴림" w:eastAsia="굴림" w:hAnsi="굴림" w:hint="eastAsia"/>
          <w:bCs/>
          <w:color w:val="000000"/>
          <w:sz w:val="18"/>
          <w:szCs w:val="18"/>
        </w:rPr>
        <w:t>범죄사실등</w:t>
      </w:r>
      <w:proofErr w:type="spellEnd"/>
      <w:r w:rsidR="00311873" w:rsidRPr="00D42C01">
        <w:rPr>
          <w:rFonts w:ascii="굴림" w:eastAsia="굴림" w:hAnsi="굴림" w:hint="eastAsia"/>
          <w:bCs/>
          <w:color w:val="000000"/>
          <w:sz w:val="18"/>
          <w:szCs w:val="18"/>
        </w:rPr>
        <w:t xml:space="preserve"> 해외여행에 결격 사유가 없음을 확인하며, </w:t>
      </w:r>
      <w:r w:rsidR="00187325" w:rsidRPr="00D42C01">
        <w:rPr>
          <w:rFonts w:ascii="굴림" w:eastAsia="굴림" w:hAnsi="굴림" w:hint="eastAsia"/>
          <w:color w:val="000000"/>
          <w:sz w:val="18"/>
          <w:szCs w:val="18"/>
        </w:rPr>
        <w:t xml:space="preserve">상기 내용이 진실하지 않거나, 거짓으로 판명될 시 입사가 취소될 수 있습니다. </w:t>
      </w:r>
      <w:r w:rsidR="0004217D">
        <w:rPr>
          <w:rFonts w:ascii="굴림" w:eastAsia="굴림" w:hAnsi="굴림" w:hint="eastAsia"/>
          <w:color w:val="000000"/>
          <w:sz w:val="18"/>
          <w:szCs w:val="18"/>
        </w:rPr>
        <w:t>위 내용은 사실과 다름이 없음을 확인합니다.</w:t>
      </w:r>
      <w:r w:rsidRPr="00D42C01">
        <w:rPr>
          <w:rFonts w:ascii="굴림" w:eastAsia="굴림" w:hAnsi="굴림" w:hint="eastAsia"/>
          <w:color w:val="000000"/>
          <w:sz w:val="18"/>
          <w:szCs w:val="18"/>
        </w:rPr>
        <w:t xml:space="preserve">                      </w:t>
      </w:r>
      <w:r w:rsidR="00294C99" w:rsidRPr="00294C99">
        <w:rPr>
          <w:rFonts w:ascii="굴림" w:eastAsia="굴림" w:hAnsi="굴림" w:hint="eastAsia"/>
          <w:b/>
          <w:bCs/>
        </w:rPr>
        <w:t>&lt;작성일자</w:t>
      </w:r>
      <w:r>
        <w:rPr>
          <w:rFonts w:ascii="굴림" w:eastAsia="굴림" w:hAnsi="굴림" w:hint="eastAsia"/>
          <w:b/>
          <w:bCs/>
        </w:rPr>
        <w:t>:         /서명        (인) &gt;</w:t>
      </w:r>
    </w:p>
    <w:sectPr w:rsidR="00BE3627" w:rsidRPr="00EF6CE4" w:rsidSect="0004217D">
      <w:headerReference w:type="default" r:id="rId8"/>
      <w:footerReference w:type="default" r:id="rId9"/>
      <w:pgSz w:w="11906" w:h="16838"/>
      <w:pgMar w:top="1068" w:right="567" w:bottom="567" w:left="680" w:header="56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755" w:rsidRDefault="008F2755" w:rsidP="00CF0F0F">
      <w:r>
        <w:separator/>
      </w:r>
    </w:p>
  </w:endnote>
  <w:endnote w:type="continuationSeparator" w:id="0">
    <w:p w:rsidR="008F2755" w:rsidRDefault="008F2755" w:rsidP="00CF0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</w:tblBorders>
      <w:tblLook w:val="04A0" w:firstRow="1" w:lastRow="0" w:firstColumn="1" w:lastColumn="0" w:noHBand="0" w:noVBand="1"/>
    </w:tblPr>
    <w:tblGrid>
      <w:gridCol w:w="10659"/>
    </w:tblGrid>
    <w:tr w:rsidR="00FC134D" w:rsidRPr="00E52123" w:rsidTr="00E52123">
      <w:tc>
        <w:tcPr>
          <w:tcW w:w="10857" w:type="dxa"/>
          <w:tcMar>
            <w:top w:w="28" w:type="dxa"/>
            <w:bottom w:w="28" w:type="dxa"/>
          </w:tcMar>
        </w:tcPr>
        <w:p w:rsidR="00FC134D" w:rsidRPr="00FC134D" w:rsidRDefault="00FC134D" w:rsidP="00E52123">
          <w:pPr>
            <w:pStyle w:val="a4"/>
            <w:tabs>
              <w:tab w:val="clear" w:pos="4513"/>
              <w:tab w:val="clear" w:pos="9026"/>
              <w:tab w:val="center" w:pos="5329"/>
              <w:tab w:val="right" w:pos="10659"/>
            </w:tabs>
          </w:pPr>
          <w:r w:rsidRPr="00E52123">
            <w:rPr>
              <w:rFonts w:ascii="Arial" w:hAnsi="Arial" w:cs="Arial"/>
              <w:sz w:val="18"/>
              <w:szCs w:val="18"/>
            </w:rPr>
            <w:t xml:space="preserve">Form Rev. No: </w:t>
          </w:r>
          <w:r w:rsidRPr="00E52123">
            <w:rPr>
              <w:rFonts w:ascii="Arial" w:hAnsi="Arial" w:cs="Arial" w:hint="eastAsia"/>
              <w:sz w:val="18"/>
              <w:szCs w:val="18"/>
            </w:rPr>
            <w:t>2</w:t>
          </w:r>
          <w:r w:rsidRPr="00E52123">
            <w:rPr>
              <w:rFonts w:ascii="Arial" w:hAnsi="Arial" w:cs="Arial"/>
              <w:sz w:val="18"/>
              <w:szCs w:val="18"/>
            </w:rPr>
            <w:t xml:space="preserve"> / Rev. Date: 20</w:t>
          </w:r>
          <w:r w:rsidRPr="00E52123">
            <w:rPr>
              <w:rFonts w:ascii="Arial" w:hAnsi="Arial" w:cs="Arial" w:hint="eastAsia"/>
              <w:sz w:val="18"/>
              <w:szCs w:val="18"/>
            </w:rPr>
            <w:t>10</w:t>
          </w:r>
          <w:r w:rsidRPr="00E52123">
            <w:rPr>
              <w:rFonts w:ascii="Arial" w:hAnsi="Arial" w:cs="Arial"/>
              <w:sz w:val="18"/>
              <w:szCs w:val="18"/>
            </w:rPr>
            <w:t>-</w:t>
          </w:r>
          <w:r w:rsidRPr="00E52123">
            <w:rPr>
              <w:rFonts w:ascii="Arial" w:hAnsi="Arial" w:cs="Arial" w:hint="eastAsia"/>
              <w:sz w:val="18"/>
              <w:szCs w:val="18"/>
            </w:rPr>
            <w:t>10</w:t>
          </w:r>
          <w:r w:rsidRPr="00E52123">
            <w:rPr>
              <w:rFonts w:ascii="Arial" w:hAnsi="Arial" w:cs="Arial"/>
              <w:sz w:val="18"/>
              <w:szCs w:val="18"/>
            </w:rPr>
            <w:t>-</w:t>
          </w:r>
          <w:r w:rsidRPr="00E52123">
            <w:rPr>
              <w:rFonts w:ascii="Arial" w:hAnsi="Arial" w:cs="Arial" w:hint="eastAsia"/>
              <w:sz w:val="18"/>
              <w:szCs w:val="18"/>
            </w:rPr>
            <w:t>01</w:t>
          </w:r>
          <w:r>
            <w:tab/>
          </w:r>
          <w:r w:rsidRPr="00E52123">
            <w:rPr>
              <w:rFonts w:ascii="Arial" w:hAnsi="Arial" w:cs="Arial"/>
              <w:sz w:val="18"/>
              <w:szCs w:val="15"/>
            </w:rPr>
            <w:tab/>
            <w:t>CHOKWANG JOTUN LTD</w:t>
          </w:r>
        </w:p>
      </w:tc>
    </w:tr>
  </w:tbl>
  <w:p w:rsidR="00FC134D" w:rsidRPr="00FC134D" w:rsidRDefault="00FC13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755" w:rsidRDefault="008F2755" w:rsidP="00CF0F0F">
      <w:r>
        <w:separator/>
      </w:r>
    </w:p>
  </w:footnote>
  <w:footnote w:type="continuationSeparator" w:id="0">
    <w:p w:rsidR="008F2755" w:rsidRDefault="008F2755" w:rsidP="00CF0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7" w:rsidRPr="00057C4B" w:rsidRDefault="00972A28" w:rsidP="00057C4B">
    <w:pPr>
      <w:pStyle w:val="a3"/>
      <w:ind w:firstLineChars="400" w:firstLine="1806"/>
      <w:rPr>
        <w:rFonts w:ascii="굴림" w:eastAsia="굴림" w:hAnsi="굴림"/>
        <w:b/>
        <w:sz w:val="46"/>
        <w:szCs w:val="46"/>
      </w:rPr>
    </w:pPr>
    <w:r>
      <w:rPr>
        <w:rFonts w:ascii="굴림" w:eastAsia="굴림" w:hAnsi="굴림"/>
        <w:b/>
        <w:noProof/>
        <w:sz w:val="46"/>
        <w:szCs w:val="46"/>
        <w:u w:val="singl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5615940</wp:posOffset>
          </wp:positionH>
          <wp:positionV relativeFrom="paragraph">
            <wp:posOffset>-131445</wp:posOffset>
          </wp:positionV>
          <wp:extent cx="1267460" cy="371475"/>
          <wp:effectExtent l="0" t="0" r="8890" b="9525"/>
          <wp:wrapNone/>
          <wp:docPr id="1" name="그림 1" descr="설명: C:\Documents and Settings\bckim\My Documents\My Pictures\JOTUN-TS\Jotun_logo\사본 - Jotun_colour_6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" descr="설명: C:\Documents and Settings\bckim\My Documents\My Pictures\JOTUN-TS\Jotun_logo\사본 - Jotun_colour_600p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46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30A2" w:rsidRPr="00B225EF">
      <w:rPr>
        <w:rFonts w:ascii="굴림" w:eastAsia="굴림" w:hAnsi="굴림" w:hint="eastAsia"/>
        <w:b/>
        <w:sz w:val="46"/>
        <w:szCs w:val="46"/>
        <w:u w:val="single"/>
      </w:rPr>
      <w:t>입</w:t>
    </w:r>
    <w:r w:rsidR="008871A2" w:rsidRPr="00B225EF">
      <w:rPr>
        <w:rFonts w:ascii="굴림" w:eastAsia="굴림" w:hAnsi="굴림" w:hint="eastAsia"/>
        <w:b/>
        <w:sz w:val="46"/>
        <w:szCs w:val="46"/>
        <w:u w:val="single"/>
      </w:rPr>
      <w:t xml:space="preserve"> </w:t>
    </w:r>
    <w:r w:rsidR="002A30A2" w:rsidRPr="00B225EF">
      <w:rPr>
        <w:rFonts w:ascii="굴림" w:eastAsia="굴림" w:hAnsi="굴림" w:hint="eastAsia"/>
        <w:b/>
        <w:sz w:val="46"/>
        <w:szCs w:val="46"/>
        <w:u w:val="single"/>
      </w:rPr>
      <w:t>사</w:t>
    </w:r>
    <w:r w:rsidR="008871A2" w:rsidRPr="00B225EF">
      <w:rPr>
        <w:rFonts w:ascii="굴림" w:eastAsia="굴림" w:hAnsi="굴림" w:hint="eastAsia"/>
        <w:b/>
        <w:sz w:val="46"/>
        <w:szCs w:val="46"/>
        <w:u w:val="single"/>
      </w:rPr>
      <w:t xml:space="preserve"> </w:t>
    </w:r>
    <w:r w:rsidR="002A30A2" w:rsidRPr="00B225EF">
      <w:rPr>
        <w:rFonts w:ascii="굴림" w:eastAsia="굴림" w:hAnsi="굴림" w:hint="eastAsia"/>
        <w:b/>
        <w:sz w:val="46"/>
        <w:szCs w:val="46"/>
        <w:u w:val="single"/>
      </w:rPr>
      <w:t>지</w:t>
    </w:r>
    <w:r w:rsidR="008871A2" w:rsidRPr="00B225EF">
      <w:rPr>
        <w:rFonts w:ascii="굴림" w:eastAsia="굴림" w:hAnsi="굴림" w:hint="eastAsia"/>
        <w:b/>
        <w:sz w:val="46"/>
        <w:szCs w:val="46"/>
        <w:u w:val="single"/>
      </w:rPr>
      <w:t xml:space="preserve"> </w:t>
    </w:r>
    <w:r w:rsidR="002A30A2" w:rsidRPr="00B225EF">
      <w:rPr>
        <w:rFonts w:ascii="굴림" w:eastAsia="굴림" w:hAnsi="굴림" w:hint="eastAsia"/>
        <w:b/>
        <w:sz w:val="46"/>
        <w:szCs w:val="46"/>
        <w:u w:val="single"/>
      </w:rPr>
      <w:t>원</w:t>
    </w:r>
    <w:r w:rsidR="008871A2" w:rsidRPr="00B225EF">
      <w:rPr>
        <w:rFonts w:ascii="굴림" w:eastAsia="굴림" w:hAnsi="굴림" w:hint="eastAsia"/>
        <w:b/>
        <w:sz w:val="46"/>
        <w:szCs w:val="46"/>
        <w:u w:val="single"/>
      </w:rPr>
      <w:t xml:space="preserve"> </w:t>
    </w:r>
    <w:r w:rsidR="002A30A2" w:rsidRPr="00B225EF">
      <w:rPr>
        <w:rFonts w:ascii="굴림" w:eastAsia="굴림" w:hAnsi="굴림" w:hint="eastAsia"/>
        <w:b/>
        <w:sz w:val="46"/>
        <w:szCs w:val="46"/>
        <w:u w:val="single"/>
      </w:rPr>
      <w:t>서</w:t>
    </w:r>
    <w:r w:rsidR="00624917">
      <w:rPr>
        <w:rFonts w:ascii="굴림" w:eastAsia="굴림" w:hAnsi="굴림" w:hint="eastAsia"/>
        <w:b/>
        <w:sz w:val="46"/>
        <w:szCs w:val="46"/>
      </w:rPr>
      <w:t>(</w:t>
    </w:r>
    <w:r w:rsidR="00057C4B">
      <w:rPr>
        <w:rFonts w:ascii="굴림" w:eastAsia="굴림" w:hAnsi="굴림" w:hint="eastAsia"/>
        <w:b/>
        <w:sz w:val="46"/>
        <w:szCs w:val="46"/>
      </w:rPr>
      <w:t>Job Application)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1546A"/>
    <w:multiLevelType w:val="hybridMultilevel"/>
    <w:tmpl w:val="02724E74"/>
    <w:lvl w:ilvl="0" w:tplc="469C5388">
      <w:start w:val="10"/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0" w:nlCheck="1" w:checkStyle="0"/>
  <w:activeWritingStyle w:appName="MSWord" w:lang="ko-KR" w:vendorID="64" w:dllVersion="0" w:nlCheck="1" w:checkStyle="1"/>
  <w:activeWritingStyle w:appName="MSWord" w:lang="ko-KR" w:vendorID="64" w:dllVersion="131077" w:nlCheck="1" w:checkStyle="1"/>
  <w:activeWritingStyle w:appName="MSWord" w:lang="en-US" w:vendorID="64" w:dllVersion="131078" w:nlCheck="1" w:checkStyle="0"/>
  <w:proofState w:spelling="clean" w:grammar="clean"/>
  <w:attachedTemplate r:id="rId1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 fillcolor="#8064a2" strokecolor="#f2f2f2">
      <v:fill color="#8064a2" color2="#3f3151" angle="-135" focus="100%" type="gradient"/>
      <v:stroke color="#f2f2f2" weight="1pt"/>
      <v:shadow on="t" type="perspective" color="#ccc0d9" opacity=".5" origin=",.5" offset="0,0" matrix=",-56756f,,.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B9"/>
    <w:rsid w:val="00001000"/>
    <w:rsid w:val="000035C8"/>
    <w:rsid w:val="000169AA"/>
    <w:rsid w:val="00032989"/>
    <w:rsid w:val="0004217D"/>
    <w:rsid w:val="00057C4B"/>
    <w:rsid w:val="000836C9"/>
    <w:rsid w:val="00087544"/>
    <w:rsid w:val="00093397"/>
    <w:rsid w:val="000B2883"/>
    <w:rsid w:val="000B7469"/>
    <w:rsid w:val="000C2474"/>
    <w:rsid w:val="000D200D"/>
    <w:rsid w:val="000D57E6"/>
    <w:rsid w:val="000E26DC"/>
    <w:rsid w:val="000E4CE7"/>
    <w:rsid w:val="001277DE"/>
    <w:rsid w:val="00153B7C"/>
    <w:rsid w:val="0016038B"/>
    <w:rsid w:val="00163316"/>
    <w:rsid w:val="00177EDA"/>
    <w:rsid w:val="00187325"/>
    <w:rsid w:val="001A0D90"/>
    <w:rsid w:val="001A1B99"/>
    <w:rsid w:val="001A3418"/>
    <w:rsid w:val="001B1CAC"/>
    <w:rsid w:val="001E0DDF"/>
    <w:rsid w:val="001E1131"/>
    <w:rsid w:val="002434F7"/>
    <w:rsid w:val="00271ACE"/>
    <w:rsid w:val="00294C99"/>
    <w:rsid w:val="00295367"/>
    <w:rsid w:val="002977D2"/>
    <w:rsid w:val="002A16B8"/>
    <w:rsid w:val="002A30A2"/>
    <w:rsid w:val="002A4EF5"/>
    <w:rsid w:val="002B43B2"/>
    <w:rsid w:val="002B468B"/>
    <w:rsid w:val="002D2D5A"/>
    <w:rsid w:val="002D4917"/>
    <w:rsid w:val="002D5657"/>
    <w:rsid w:val="002E2B9A"/>
    <w:rsid w:val="002E4CED"/>
    <w:rsid w:val="002F38F2"/>
    <w:rsid w:val="00311873"/>
    <w:rsid w:val="003218AA"/>
    <w:rsid w:val="00336210"/>
    <w:rsid w:val="00343D97"/>
    <w:rsid w:val="00350AE2"/>
    <w:rsid w:val="0035289F"/>
    <w:rsid w:val="00372A32"/>
    <w:rsid w:val="00390CEA"/>
    <w:rsid w:val="003930F4"/>
    <w:rsid w:val="00396441"/>
    <w:rsid w:val="00397926"/>
    <w:rsid w:val="003A76A3"/>
    <w:rsid w:val="003B1555"/>
    <w:rsid w:val="003B3821"/>
    <w:rsid w:val="003C678F"/>
    <w:rsid w:val="003E2F22"/>
    <w:rsid w:val="003F0416"/>
    <w:rsid w:val="003F7C0A"/>
    <w:rsid w:val="0040436D"/>
    <w:rsid w:val="004620A6"/>
    <w:rsid w:val="004664D2"/>
    <w:rsid w:val="00477302"/>
    <w:rsid w:val="004A2CC0"/>
    <w:rsid w:val="004B6F64"/>
    <w:rsid w:val="004C108E"/>
    <w:rsid w:val="004C4AA3"/>
    <w:rsid w:val="004D7DCF"/>
    <w:rsid w:val="005122FB"/>
    <w:rsid w:val="00575DF4"/>
    <w:rsid w:val="00581E07"/>
    <w:rsid w:val="00584124"/>
    <w:rsid w:val="005A6720"/>
    <w:rsid w:val="005A6C94"/>
    <w:rsid w:val="005B379A"/>
    <w:rsid w:val="005C435A"/>
    <w:rsid w:val="005C5345"/>
    <w:rsid w:val="005D6CAC"/>
    <w:rsid w:val="005E5731"/>
    <w:rsid w:val="005F2CCF"/>
    <w:rsid w:val="006019C2"/>
    <w:rsid w:val="00606121"/>
    <w:rsid w:val="0060637E"/>
    <w:rsid w:val="00607238"/>
    <w:rsid w:val="00624917"/>
    <w:rsid w:val="00673473"/>
    <w:rsid w:val="00674706"/>
    <w:rsid w:val="00687EE8"/>
    <w:rsid w:val="006A1109"/>
    <w:rsid w:val="006A2E16"/>
    <w:rsid w:val="006B0B4F"/>
    <w:rsid w:val="006E6A07"/>
    <w:rsid w:val="006F167A"/>
    <w:rsid w:val="007000B0"/>
    <w:rsid w:val="0071022C"/>
    <w:rsid w:val="00715B54"/>
    <w:rsid w:val="007519E0"/>
    <w:rsid w:val="007632A1"/>
    <w:rsid w:val="00775259"/>
    <w:rsid w:val="007C477F"/>
    <w:rsid w:val="00811E56"/>
    <w:rsid w:val="00852F00"/>
    <w:rsid w:val="008869FC"/>
    <w:rsid w:val="008871A2"/>
    <w:rsid w:val="00894071"/>
    <w:rsid w:val="008A5C08"/>
    <w:rsid w:val="008D32D9"/>
    <w:rsid w:val="008E7091"/>
    <w:rsid w:val="008F2755"/>
    <w:rsid w:val="00902A82"/>
    <w:rsid w:val="009110D7"/>
    <w:rsid w:val="009124B2"/>
    <w:rsid w:val="00912681"/>
    <w:rsid w:val="009349C5"/>
    <w:rsid w:val="00934CB9"/>
    <w:rsid w:val="009371F8"/>
    <w:rsid w:val="0094312D"/>
    <w:rsid w:val="0094575F"/>
    <w:rsid w:val="00952DEF"/>
    <w:rsid w:val="00953C7F"/>
    <w:rsid w:val="00972A28"/>
    <w:rsid w:val="00972B0A"/>
    <w:rsid w:val="00993070"/>
    <w:rsid w:val="009A7493"/>
    <w:rsid w:val="009B1307"/>
    <w:rsid w:val="009C429D"/>
    <w:rsid w:val="009E4400"/>
    <w:rsid w:val="00A01B8C"/>
    <w:rsid w:val="00A03A6B"/>
    <w:rsid w:val="00A270CB"/>
    <w:rsid w:val="00A30B7C"/>
    <w:rsid w:val="00A40228"/>
    <w:rsid w:val="00A428A3"/>
    <w:rsid w:val="00A80EF2"/>
    <w:rsid w:val="00A92307"/>
    <w:rsid w:val="00AB5EEC"/>
    <w:rsid w:val="00AC34B2"/>
    <w:rsid w:val="00AD15D9"/>
    <w:rsid w:val="00AE0ACC"/>
    <w:rsid w:val="00AE3764"/>
    <w:rsid w:val="00AE5B81"/>
    <w:rsid w:val="00AF26DF"/>
    <w:rsid w:val="00AF368D"/>
    <w:rsid w:val="00B07F37"/>
    <w:rsid w:val="00B225EF"/>
    <w:rsid w:val="00B239CE"/>
    <w:rsid w:val="00B30024"/>
    <w:rsid w:val="00B42BE7"/>
    <w:rsid w:val="00B47A13"/>
    <w:rsid w:val="00B91174"/>
    <w:rsid w:val="00BB144D"/>
    <w:rsid w:val="00BB59E6"/>
    <w:rsid w:val="00BC7056"/>
    <w:rsid w:val="00BD7753"/>
    <w:rsid w:val="00BE3627"/>
    <w:rsid w:val="00C14478"/>
    <w:rsid w:val="00C44FB9"/>
    <w:rsid w:val="00C528DB"/>
    <w:rsid w:val="00C55715"/>
    <w:rsid w:val="00C62C25"/>
    <w:rsid w:val="00CA084D"/>
    <w:rsid w:val="00CD463A"/>
    <w:rsid w:val="00CE1D01"/>
    <w:rsid w:val="00CF0F0F"/>
    <w:rsid w:val="00CF533C"/>
    <w:rsid w:val="00D01DB3"/>
    <w:rsid w:val="00D24401"/>
    <w:rsid w:val="00D42C01"/>
    <w:rsid w:val="00D541A1"/>
    <w:rsid w:val="00D61871"/>
    <w:rsid w:val="00D62E7B"/>
    <w:rsid w:val="00D90F19"/>
    <w:rsid w:val="00D916A6"/>
    <w:rsid w:val="00DB7004"/>
    <w:rsid w:val="00DD2478"/>
    <w:rsid w:val="00E0308B"/>
    <w:rsid w:val="00E070B1"/>
    <w:rsid w:val="00E13F29"/>
    <w:rsid w:val="00E462DA"/>
    <w:rsid w:val="00E52123"/>
    <w:rsid w:val="00E600F4"/>
    <w:rsid w:val="00E6462C"/>
    <w:rsid w:val="00E64AF6"/>
    <w:rsid w:val="00E75382"/>
    <w:rsid w:val="00E8587C"/>
    <w:rsid w:val="00ED36A0"/>
    <w:rsid w:val="00ED6798"/>
    <w:rsid w:val="00EF6CE4"/>
    <w:rsid w:val="00F251A3"/>
    <w:rsid w:val="00F769A9"/>
    <w:rsid w:val="00FA3DE5"/>
    <w:rsid w:val="00FB6FE5"/>
    <w:rsid w:val="00FC134D"/>
    <w:rsid w:val="00FE04DB"/>
    <w:rsid w:val="00FE0EE5"/>
    <w:rsid w:val="00FE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8064a2" strokecolor="#f2f2f2">
      <v:fill color="#8064a2" color2="#3f3151" angle="-135" focus="100%" type="gradient"/>
      <v:stroke color="#f2f2f2" weight="1pt"/>
      <v:shadow on="t" type="perspective" color="#ccc0d9" opacity=".5" origin=",.5" offset="0,0" matrix=",-56756f,,.5"/>
    </o:shapedefaults>
    <o:shapelayout v:ext="edit">
      <o:idmap v:ext="edit" data="1"/>
    </o:shapelayout>
  </w:shapeDefaults>
  <w:decimalSymbol w:val="."/>
  <w:listSeparator w:val=","/>
  <w15:docId w15:val="{B1BBAC09-CCA4-42C8-9D1F-9BF5AAB7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DE5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0F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rsid w:val="00CF0F0F"/>
    <w:rPr>
      <w:rFonts w:ascii="바탕"/>
      <w:kern w:val="2"/>
      <w:szCs w:val="24"/>
    </w:rPr>
  </w:style>
  <w:style w:type="paragraph" w:styleId="a4">
    <w:name w:val="footer"/>
    <w:basedOn w:val="a"/>
    <w:link w:val="Char0"/>
    <w:uiPriority w:val="99"/>
    <w:unhideWhenUsed/>
    <w:rsid w:val="00CF0F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rsid w:val="00CF0F0F"/>
    <w:rPr>
      <w:rFonts w:ascii="바탕"/>
      <w:kern w:val="2"/>
      <w:szCs w:val="24"/>
    </w:rPr>
  </w:style>
  <w:style w:type="table" w:styleId="a5">
    <w:name w:val="Table Grid"/>
    <w:basedOn w:val="a1"/>
    <w:uiPriority w:val="59"/>
    <w:rsid w:val="00FC13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B42BE7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6"/>
    <w:uiPriority w:val="99"/>
    <w:semiHidden/>
    <w:rsid w:val="00B42BE7"/>
    <w:rPr>
      <w:rFonts w:ascii="맑은 고딕" w:eastAsia="맑은 고딕" w:hAnsi="맑은 고딕" w:cs="Times New Roman"/>
      <w:kern w:val="2"/>
      <w:sz w:val="18"/>
      <w:szCs w:val="18"/>
    </w:rPr>
  </w:style>
  <w:style w:type="table" w:customStyle="1" w:styleId="1">
    <w:name w:val="표 구분선1"/>
    <w:basedOn w:val="a1"/>
    <w:next w:val="a5"/>
    <w:uiPriority w:val="59"/>
    <w:rsid w:val="00E462DA"/>
    <w:pPr>
      <w:jc w:val="both"/>
    </w:pPr>
    <w:rPr>
      <w:rFonts w:ascii="맑은 고딕" w:eastAsia="맑은 고딕" w:hAnsi="맑은 고딕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표 구분선2"/>
    <w:basedOn w:val="a1"/>
    <w:next w:val="a5"/>
    <w:uiPriority w:val="59"/>
    <w:rsid w:val="00E462DA"/>
    <w:pPr>
      <w:jc w:val="both"/>
    </w:pPr>
    <w:rPr>
      <w:rFonts w:ascii="맑은 고딕" w:eastAsia="맑은 고딕" w:hAnsi="맑은 고딕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표 구분선3"/>
    <w:basedOn w:val="a1"/>
    <w:next w:val="a5"/>
    <w:uiPriority w:val="59"/>
    <w:rsid w:val="00E462DA"/>
    <w:pPr>
      <w:jc w:val="both"/>
    </w:pPr>
    <w:rPr>
      <w:rFonts w:ascii="맑은 고딕" w:eastAsia="맑은 고딕" w:hAnsi="맑은 고딕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표 구분선4"/>
    <w:basedOn w:val="a1"/>
    <w:next w:val="a5"/>
    <w:uiPriority w:val="59"/>
    <w:rsid w:val="00E462DA"/>
    <w:pPr>
      <w:jc w:val="both"/>
    </w:pPr>
    <w:rPr>
      <w:rFonts w:ascii="맑은 고딕" w:eastAsia="맑은 고딕" w:hAnsi="맑은 고딕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표 구분선5"/>
    <w:basedOn w:val="a1"/>
    <w:next w:val="a5"/>
    <w:uiPriority w:val="59"/>
    <w:rsid w:val="00E462DA"/>
    <w:pPr>
      <w:jc w:val="both"/>
    </w:pPr>
    <w:rPr>
      <w:rFonts w:ascii="맑은 고딕" w:eastAsia="맑은 고딕" w:hAnsi="맑은 고딕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표 구분선6"/>
    <w:basedOn w:val="a1"/>
    <w:next w:val="a5"/>
    <w:uiPriority w:val="59"/>
    <w:rsid w:val="002A30A2"/>
    <w:pPr>
      <w:jc w:val="both"/>
    </w:pPr>
    <w:rPr>
      <w:rFonts w:ascii="맑은 고딕" w:eastAsia="맑은 고딕" w:hAnsi="맑은 고딕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표 구분선7"/>
    <w:basedOn w:val="a1"/>
    <w:next w:val="a5"/>
    <w:uiPriority w:val="59"/>
    <w:rsid w:val="002A30A2"/>
    <w:pPr>
      <w:jc w:val="both"/>
    </w:pPr>
    <w:rPr>
      <w:rFonts w:ascii="맑은 고딕" w:eastAsia="맑은 고딕" w:hAnsi="맑은 고딕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jay\Desktop\F04-009_&#51077;&#49324;&#51648;&#50896;&#49436;(Employee%20Application%20Form)_v5_2016-10-17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D6F4D-39ED-4A52-B770-C9CF13275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F04-009_입사지원서(Employee Application Form)_v5_2016-10-17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입사지원서</vt:lpstr>
      <vt:lpstr>입사지원서</vt:lpstr>
    </vt:vector>
  </TitlesOfParts>
  <Company>조광요턴(주)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입사지원서</dc:title>
  <dc:creator>Jayden Kim</dc:creator>
  <cp:lastModifiedBy>user</cp:lastModifiedBy>
  <cp:revision>2</cp:revision>
  <cp:lastPrinted>2012-10-14T02:12:00Z</cp:lastPrinted>
  <dcterms:created xsi:type="dcterms:W3CDTF">2018-09-13T00:52:00Z</dcterms:created>
  <dcterms:modified xsi:type="dcterms:W3CDTF">2018-09-13T00:52:00Z</dcterms:modified>
</cp:coreProperties>
</file>